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39"/>
        <w:gridCol w:w="94"/>
        <w:gridCol w:w="1685"/>
        <w:gridCol w:w="348"/>
        <w:gridCol w:w="7"/>
        <w:gridCol w:w="1254"/>
        <w:gridCol w:w="89"/>
        <w:gridCol w:w="792"/>
        <w:gridCol w:w="15"/>
        <w:gridCol w:w="892"/>
        <w:gridCol w:w="1228"/>
        <w:gridCol w:w="12"/>
        <w:gridCol w:w="448"/>
        <w:gridCol w:w="1702"/>
      </w:tblGrid>
      <w:tr w:rsidR="00000000" w14:paraId="47DE7CB5" w14:textId="77777777">
        <w:trPr>
          <w:cantSplit/>
          <w:trHeight w:val="1134"/>
        </w:trPr>
        <w:tc>
          <w:tcPr>
            <w:tcW w:w="51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26C5B5" w14:textId="77777777" w:rsidR="00000000" w:rsidRDefault="005B3AD1">
            <w:pPr>
              <w:pStyle w:val="Tyttteksti"/>
            </w:pPr>
          </w:p>
          <w:p w14:paraId="117B9144" w14:textId="77777777" w:rsidR="00000000" w:rsidRDefault="005B3AD1">
            <w:pPr>
              <w:pStyle w:val="LomakeNimi"/>
            </w:pPr>
          </w:p>
          <w:p w14:paraId="4C808F61" w14:textId="77777777" w:rsidR="00000000" w:rsidRDefault="005B3AD1">
            <w:pPr>
              <w:pStyle w:val="ARIAL10B"/>
            </w:pPr>
            <w:r>
              <w:t>Kunta</w:t>
            </w:r>
            <w:r>
              <w:tab/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/>
                <w:b w:val="0"/>
                <w:sz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separate"/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noProof/>
                <w:sz w:val="24"/>
                <w:lang w:val="en-US"/>
              </w:rPr>
              <w:t> </w: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fldChar w:fldCharType="end"/>
            </w:r>
            <w:bookmarkEnd w:id="0"/>
          </w:p>
        </w:tc>
        <w:tc>
          <w:tcPr>
            <w:tcW w:w="53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09667C" w14:textId="77777777" w:rsidR="00000000" w:rsidRDefault="005B3AD1">
            <w:pPr>
              <w:pStyle w:val="LomakeNimi"/>
            </w:pPr>
            <w:r>
              <w:t>MAA-AINESLAIN 23 a §:n MUKAINEN ILMOITUS</w:t>
            </w:r>
          </w:p>
          <w:p w14:paraId="32AD929E" w14:textId="77777777" w:rsidR="00000000" w:rsidRDefault="005B3AD1">
            <w:pPr>
              <w:pStyle w:val="LomakeNimi"/>
            </w:pPr>
            <w:r>
              <w:t>kunnan maa-aineslain mukaiselle valvontaviranomaiselle</w:t>
            </w:r>
          </w:p>
        </w:tc>
      </w:tr>
      <w:tr w:rsidR="00000000" w14:paraId="3F71E965" w14:textId="77777777">
        <w:tc>
          <w:tcPr>
            <w:tcW w:w="104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630645" w14:textId="77777777" w:rsidR="00000000" w:rsidRDefault="005B3AD1">
            <w:pPr>
              <w:pStyle w:val="ARIAL10B"/>
            </w:pPr>
          </w:p>
          <w:p w14:paraId="1AF448BB" w14:textId="77777777" w:rsidR="00000000" w:rsidRDefault="005B3AD1">
            <w:pPr>
              <w:pStyle w:val="ARIAL10B"/>
            </w:pPr>
          </w:p>
          <w:p w14:paraId="2896E23C" w14:textId="77777777" w:rsidR="00000000" w:rsidRDefault="005B3AD1">
            <w:pPr>
              <w:pStyle w:val="ARIAL10B"/>
            </w:pPr>
            <w:r>
              <w:t>TIEDOT MAA-AINESTEN KOTITARVEOTON KOHTEENA OLEVASTA KIINTEISTÖSTÄ</w:t>
            </w:r>
          </w:p>
        </w:tc>
      </w:tr>
      <w:tr w:rsidR="00000000" w14:paraId="39569F2F" w14:textId="77777777"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139A1E" w14:textId="77777777" w:rsidR="00000000" w:rsidRDefault="005B3AD1">
            <w:pPr>
              <w:pStyle w:val="Ohjetekstib"/>
            </w:pPr>
            <w:r>
              <w:t>Kiinteistön omistaja/ottaja</w:t>
            </w:r>
          </w:p>
        </w:tc>
        <w:tc>
          <w:tcPr>
            <w:tcW w:w="8782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0C1CE1" w14:textId="77777777" w:rsidR="00000000" w:rsidRDefault="005B3AD1">
            <w:pPr>
              <w:pStyle w:val="Ohjeteksti"/>
            </w:pPr>
            <w:r>
              <w:t>Nimi</w:t>
            </w:r>
          </w:p>
          <w:p w14:paraId="7ABCD57A" w14:textId="77777777" w:rsidR="00000000" w:rsidRDefault="005B3AD1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00000" w14:paraId="67218DD0" w14:textId="77777777"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B259D46" w14:textId="77777777" w:rsidR="00000000" w:rsidRDefault="005B3AD1">
            <w:pPr>
              <w:pStyle w:val="Ohjetekstib"/>
            </w:pPr>
          </w:p>
        </w:tc>
        <w:tc>
          <w:tcPr>
            <w:tcW w:w="43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F600A" w14:textId="77777777" w:rsidR="00000000" w:rsidRDefault="005B3AD1">
            <w:pPr>
              <w:pStyle w:val="Ohjeteksti"/>
            </w:pPr>
            <w:r>
              <w:t>Osoite</w:t>
            </w:r>
          </w:p>
          <w:p w14:paraId="51E46920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A1D674" w14:textId="77777777" w:rsidR="00000000" w:rsidRDefault="005B3AD1">
            <w:pPr>
              <w:pStyle w:val="Ohjeteksti"/>
            </w:pPr>
            <w:r>
              <w:t>Puhelin</w:t>
            </w:r>
          </w:p>
          <w:p w14:paraId="55ACF436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0000" w14:paraId="739DAEA3" w14:textId="77777777">
        <w:trPr>
          <w:cantSplit/>
        </w:trPr>
        <w:tc>
          <w:tcPr>
            <w:tcW w:w="163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0D4A485F" w14:textId="77777777" w:rsidR="00000000" w:rsidRDefault="005B3AD1">
            <w:pPr>
              <w:pStyle w:val="Ohjetekstib"/>
            </w:pPr>
            <w:r>
              <w:t>Sijainti</w:t>
            </w:r>
          </w:p>
          <w:p w14:paraId="75C715E3" w14:textId="77777777" w:rsidR="00000000" w:rsidRDefault="005B3AD1">
            <w:pPr>
              <w:pStyle w:val="Ohjeteksti"/>
            </w:pPr>
            <w:r>
              <w:t>Alue ja kiinteistö, jota kotitarveotto koskee</w:t>
            </w:r>
          </w:p>
        </w:tc>
        <w:tc>
          <w:tcPr>
            <w:tcW w:w="218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F9A33" w14:textId="77777777" w:rsidR="00000000" w:rsidRDefault="005B3AD1">
            <w:pPr>
              <w:pStyle w:val="Ohjeteksti"/>
            </w:pPr>
            <w:r>
              <w:t>Alue</w:t>
            </w:r>
          </w:p>
          <w:p w14:paraId="12EB96BC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18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255AD" w14:textId="77777777" w:rsidR="00000000" w:rsidRDefault="005B3AD1">
            <w:pPr>
              <w:pStyle w:val="Ohjeteksti"/>
            </w:pPr>
            <w:r>
              <w:t>Kylä</w:t>
            </w:r>
          </w:p>
          <w:p w14:paraId="3B9DD492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1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F0AF4B" w14:textId="77777777" w:rsidR="00000000" w:rsidRDefault="005B3AD1">
            <w:pPr>
              <w:pStyle w:val="Ohjeteksti"/>
            </w:pPr>
            <w:r>
              <w:t>Tila</w:t>
            </w:r>
          </w:p>
          <w:p w14:paraId="1C81AA50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6F7F47" w14:textId="77777777" w:rsidR="00000000" w:rsidRDefault="005B3AD1">
            <w:pPr>
              <w:pStyle w:val="Ohjeteksti"/>
            </w:pPr>
            <w:proofErr w:type="spellStart"/>
            <w:r>
              <w:t>RN:o</w:t>
            </w:r>
            <w:proofErr w:type="spellEnd"/>
          </w:p>
          <w:p w14:paraId="117293D3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00000" w14:paraId="055B10C5" w14:textId="77777777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3418AC5" w14:textId="77777777" w:rsidR="00000000" w:rsidRDefault="005B3AD1">
            <w:pPr>
              <w:pStyle w:val="Ohjetekstib"/>
            </w:pPr>
          </w:p>
        </w:tc>
        <w:tc>
          <w:tcPr>
            <w:tcW w:w="219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55C3F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19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0849A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19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BDCC2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>
              <w:instrText xml:space="preserve"> 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1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E0BA61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000000" w14:paraId="79DB2F66" w14:textId="77777777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19F091F" w14:textId="77777777" w:rsidR="00000000" w:rsidRDefault="005B3AD1">
            <w:pPr>
              <w:pStyle w:val="Ohjetekstib"/>
            </w:pPr>
          </w:p>
        </w:tc>
        <w:tc>
          <w:tcPr>
            <w:tcW w:w="8782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2D9C8B" w14:textId="77777777" w:rsidR="00000000" w:rsidRDefault="005B3AD1">
            <w:pPr>
              <w:pStyle w:val="Arial10"/>
            </w:pPr>
            <w:r>
              <w:t>Ilmoitukseen tulee liittää peruskarttaote, josta ilmenee ottamispaikan sijainti.</w:t>
            </w:r>
          </w:p>
        </w:tc>
      </w:tr>
      <w:tr w:rsidR="00000000" w14:paraId="31048B7A" w14:textId="77777777"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8B65104" w14:textId="77777777" w:rsidR="00000000" w:rsidRDefault="005B3AD1">
            <w:pPr>
              <w:pStyle w:val="Ohjetekstib"/>
            </w:pPr>
          </w:p>
          <w:p w14:paraId="354EF520" w14:textId="77777777" w:rsidR="00000000" w:rsidRDefault="005B3AD1">
            <w:pPr>
              <w:pStyle w:val="Ohjetekstib"/>
            </w:pPr>
            <w:r>
              <w:t>Kotitarveoton kesto</w:t>
            </w:r>
          </w:p>
        </w:tc>
        <w:tc>
          <w:tcPr>
            <w:tcW w:w="437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E8AF7" w14:textId="77777777" w:rsidR="00000000" w:rsidRDefault="005B3AD1">
            <w:pPr>
              <w:pStyle w:val="Ohjeteksti"/>
            </w:pPr>
          </w:p>
          <w:p w14:paraId="7BC6045D" w14:textId="77777777" w:rsidR="00000000" w:rsidRDefault="005B3AD1">
            <w:pPr>
              <w:pStyle w:val="Ohjeteksti"/>
            </w:pPr>
            <w:r>
              <w:t>Kotitarveotto alkanut alueella, vuonna</w:t>
            </w:r>
          </w:p>
          <w:p w14:paraId="76A24D6E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40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8179A9" w14:textId="77777777" w:rsidR="00000000" w:rsidRDefault="005B3AD1">
            <w:pPr>
              <w:pStyle w:val="Ohjeteksti"/>
            </w:pPr>
          </w:p>
          <w:p w14:paraId="4125163F" w14:textId="77777777" w:rsidR="00000000" w:rsidRDefault="005B3AD1">
            <w:pPr>
              <w:pStyle w:val="Ohjeteksti"/>
            </w:pPr>
            <w:r>
              <w:t>Kotitarveotto jatkuu alueella arviolta vuoteen</w:t>
            </w:r>
          </w:p>
          <w:p w14:paraId="46D33E29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000000" w14:paraId="32BEE586" w14:textId="77777777">
        <w:tc>
          <w:tcPr>
            <w:tcW w:w="1042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67A655" w14:textId="77777777" w:rsidR="00000000" w:rsidRDefault="005B3AD1">
            <w:pPr>
              <w:pStyle w:val="Tyttteksti"/>
              <w:rPr>
                <w:lang w:val="fi-FI"/>
              </w:rPr>
            </w:pPr>
          </w:p>
          <w:p w14:paraId="2164CAA5" w14:textId="77777777" w:rsidR="00000000" w:rsidRDefault="005B3AD1">
            <w:pPr>
              <w:pStyle w:val="ARIAL10B"/>
            </w:pPr>
            <w:r>
              <w:t>Viranomainen täyttää tarvittaessa koordinaattitiedot</w:t>
            </w:r>
          </w:p>
        </w:tc>
      </w:tr>
      <w:tr w:rsidR="00000000" w14:paraId="4075CAB4" w14:textId="77777777">
        <w:trPr>
          <w:cantSplit/>
        </w:trPr>
        <w:tc>
          <w:tcPr>
            <w:tcW w:w="163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60780764" w14:textId="77777777" w:rsidR="00000000" w:rsidRDefault="005B3AD1">
            <w:pPr>
              <w:pStyle w:val="Ohjetekstib"/>
            </w:pPr>
            <w:r>
              <w:t>Alueen sijaintikoordinaatit</w:t>
            </w:r>
          </w:p>
          <w:p w14:paraId="77C06CA1" w14:textId="77777777" w:rsidR="00000000" w:rsidRDefault="005B3AD1">
            <w:pPr>
              <w:pStyle w:val="Ohjeteksti"/>
            </w:pPr>
            <w:r>
              <w:t>Ottoalueen keskipiste</w:t>
            </w:r>
          </w:p>
        </w:tc>
        <w:tc>
          <w:tcPr>
            <w:tcW w:w="439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44C82" w14:textId="77777777" w:rsidR="00000000" w:rsidRDefault="005B3AD1">
            <w:pPr>
              <w:pStyle w:val="Ohjeteksti"/>
            </w:pPr>
            <w:r>
              <w:t>Pohjoiskoordinaatti</w:t>
            </w:r>
          </w:p>
          <w:p w14:paraId="21C7DFFC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39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BE88856" w14:textId="77777777" w:rsidR="00000000" w:rsidRDefault="005B3AD1">
            <w:pPr>
              <w:pStyle w:val="Ohjeteksti"/>
            </w:pPr>
            <w:r>
              <w:t>Itäkoordinaatti</w:t>
            </w:r>
          </w:p>
          <w:p w14:paraId="72C31126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00000" w14:paraId="17913FB2" w14:textId="77777777">
        <w:trPr>
          <w:cantSplit/>
        </w:trPr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1EE2473" w14:textId="77777777" w:rsidR="00000000" w:rsidRDefault="005B3AD1">
            <w:pPr>
              <w:pStyle w:val="Tyttteksti"/>
              <w:rPr>
                <w:lang w:val="fi-FI"/>
              </w:rPr>
            </w:pPr>
          </w:p>
        </w:tc>
        <w:tc>
          <w:tcPr>
            <w:tcW w:w="8782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F90714" w14:textId="77777777" w:rsidR="00000000" w:rsidRDefault="005B3AD1">
            <w:pPr>
              <w:pStyle w:val="Arial10"/>
            </w:pPr>
            <w:r>
              <w:t xml:space="preserve">Yhtenäiskoordinaattijärjestelmässä; </w:t>
            </w:r>
            <w:proofErr w:type="spellStart"/>
            <w:r>
              <w:t>YKJ:ssä</w:t>
            </w:r>
            <w:proofErr w:type="spellEnd"/>
            <w:r>
              <w:t xml:space="preserve"> (peruskartan punaiset</w:t>
            </w:r>
            <w:r>
              <w:t xml:space="preserve"> viivat)</w:t>
            </w:r>
          </w:p>
        </w:tc>
      </w:tr>
      <w:tr w:rsidR="00000000" w14:paraId="5A92B7C0" w14:textId="77777777">
        <w:tc>
          <w:tcPr>
            <w:tcW w:w="104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454756" w14:textId="77777777" w:rsidR="00000000" w:rsidRDefault="005B3AD1">
            <w:pPr>
              <w:pStyle w:val="Tyttteksti"/>
              <w:rPr>
                <w:lang w:val="fi-FI"/>
              </w:rPr>
            </w:pPr>
          </w:p>
          <w:p w14:paraId="0ECE8683" w14:textId="77777777" w:rsidR="00000000" w:rsidRDefault="005B3AD1">
            <w:pPr>
              <w:pStyle w:val="ARIAL10B"/>
            </w:pPr>
          </w:p>
          <w:p w14:paraId="240B0205" w14:textId="77777777" w:rsidR="00000000" w:rsidRDefault="005B3AD1">
            <w:pPr>
              <w:pStyle w:val="ARIAL10B"/>
            </w:pPr>
          </w:p>
          <w:p w14:paraId="555936A8" w14:textId="77777777" w:rsidR="00000000" w:rsidRDefault="005B3AD1">
            <w:pPr>
              <w:pStyle w:val="ARIAL10B"/>
            </w:pPr>
            <w:r>
              <w:t>ILMOITUS OTETUN MAA-AINEKSEN ARVIOIDUSTA MÄÄRÄSTÄ JA LAADUSTA</w:t>
            </w:r>
          </w:p>
        </w:tc>
      </w:tr>
      <w:tr w:rsidR="00000000" w14:paraId="12C6BD53" w14:textId="77777777">
        <w:tc>
          <w:tcPr>
            <w:tcW w:w="6947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9A03018" w14:textId="77777777" w:rsidR="00000000" w:rsidRDefault="005B3AD1">
            <w:pPr>
              <w:pStyle w:val="ARIAL10B"/>
            </w:pPr>
            <w:r>
              <w:t>Arvio kotitarveoton kokonaismäärästä</w:t>
            </w:r>
          </w:p>
          <w:p w14:paraId="2161DF6A" w14:textId="77777777" w:rsidR="00000000" w:rsidRDefault="005B3AD1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7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42C49F0E" w14:textId="77777777" w:rsidR="00000000" w:rsidRDefault="005B3AD1">
            <w:pPr>
              <w:pStyle w:val="Tyttteksti"/>
              <w:rPr>
                <w:lang w:val="fi-FI"/>
              </w:rPr>
            </w:pPr>
          </w:p>
          <w:p w14:paraId="0C16A2BF" w14:textId="77777777" w:rsidR="00000000" w:rsidRDefault="005B3AD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lang w:val="fi-FI"/>
              </w:rPr>
              <w:instrText xml:space="preserve"> FORMTEXT </w:instrText>
            </w:r>
            <w:r>
              <w:rPr>
                <w:lang w:val="fi-FI"/>
              </w:rPr>
            </w:r>
            <w:r>
              <w:rPr>
                <w:lang w:val="fi-FI"/>
              </w:rPr>
              <w:fldChar w:fldCharType="separate"/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noProof/>
                <w:lang w:val="fi-FI"/>
              </w:rPr>
              <w:t> </w:t>
            </w:r>
            <w:r>
              <w:rPr>
                <w:lang w:val="fi-FI"/>
              </w:rPr>
              <w:fldChar w:fldCharType="end"/>
            </w:r>
            <w:bookmarkEnd w:id="15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B6E37E0" w14:textId="77777777" w:rsidR="00000000" w:rsidRDefault="005B3AD1">
            <w:pPr>
              <w:pStyle w:val="Tyttteksti"/>
              <w:rPr>
                <w:lang w:val="fi-FI"/>
              </w:rPr>
            </w:pPr>
          </w:p>
          <w:p w14:paraId="2E6278F3" w14:textId="77777777" w:rsidR="00000000" w:rsidRDefault="005B3AD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000000" w14:paraId="193C3500" w14:textId="77777777">
        <w:tc>
          <w:tcPr>
            <w:tcW w:w="10421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59D1B9" w14:textId="77777777" w:rsidR="00000000" w:rsidRDefault="005B3AD1">
            <w:pPr>
              <w:pStyle w:val="Ohjeteksti"/>
            </w:pPr>
          </w:p>
          <w:p w14:paraId="29CF855E" w14:textId="77777777" w:rsidR="00000000" w:rsidRDefault="005B3AD1">
            <w:pPr>
              <w:pStyle w:val="Ohjetekstib"/>
            </w:pPr>
            <w:r>
              <w:t>Mahdollisuuksien mukaan arvio kokonaismäärän jakautumisesta eri laatuihin</w:t>
            </w:r>
          </w:p>
        </w:tc>
      </w:tr>
      <w:tr w:rsidR="00000000" w14:paraId="3E1065E1" w14:textId="77777777">
        <w:tc>
          <w:tcPr>
            <w:tcW w:w="17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5CA1046" w14:textId="77777777" w:rsidR="00000000" w:rsidRDefault="005B3AD1">
            <w:pPr>
              <w:pStyle w:val="Ohjeteksti"/>
            </w:pPr>
            <w:r>
              <w:t>Kalliokiviainesta</w:t>
            </w:r>
          </w:p>
          <w:p w14:paraId="23DF2E04" w14:textId="77777777" w:rsidR="00000000" w:rsidRDefault="005B3AD1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rPr>
                <w:lang w:val="fi-FI"/>
              </w:rPr>
              <w:t xml:space="preserve">   </w:t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43F50819" w14:textId="77777777" w:rsidR="00000000" w:rsidRDefault="005B3AD1">
            <w:pPr>
              <w:pStyle w:val="Tyttteksti"/>
              <w:rPr>
                <w:lang w:val="fi-FI"/>
              </w:rPr>
            </w:pPr>
          </w:p>
          <w:p w14:paraId="2A448D36" w14:textId="77777777" w:rsidR="00000000" w:rsidRDefault="005B3AD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22EA1A33" w14:textId="77777777" w:rsidR="00000000" w:rsidRDefault="005B3AD1">
            <w:pPr>
              <w:pStyle w:val="Ohjeteksti"/>
            </w:pPr>
            <w:r>
              <w:t>Soraa ja hiekkaa</w:t>
            </w:r>
          </w:p>
          <w:p w14:paraId="09FBD83E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3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DA38177" w14:textId="77777777" w:rsidR="00000000" w:rsidRDefault="005B3AD1">
            <w:pPr>
              <w:pStyle w:val="Tyttteksti"/>
              <w:rPr>
                <w:lang w:val="fi-FI"/>
              </w:rPr>
            </w:pPr>
          </w:p>
          <w:p w14:paraId="24AA7BE3" w14:textId="77777777" w:rsidR="00000000" w:rsidRDefault="005B3AD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3B5F7C25" w14:textId="77777777" w:rsidR="00000000" w:rsidRDefault="005B3AD1">
            <w:pPr>
              <w:pStyle w:val="Ohjeteksti"/>
            </w:pPr>
            <w:proofErr w:type="spellStart"/>
            <w:r>
              <w:t>Silttiä</w:t>
            </w:r>
            <w:proofErr w:type="spellEnd"/>
            <w:r>
              <w:t xml:space="preserve"> ja savea</w:t>
            </w:r>
          </w:p>
          <w:p w14:paraId="592A789F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D625C27" w14:textId="77777777" w:rsidR="00000000" w:rsidRDefault="005B3AD1">
            <w:pPr>
              <w:pStyle w:val="Tyttteksti"/>
              <w:rPr>
                <w:lang w:val="fi-FI"/>
              </w:rPr>
            </w:pPr>
          </w:p>
          <w:p w14:paraId="51762FB0" w14:textId="77777777" w:rsidR="00000000" w:rsidRDefault="005B3AD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000000" w14:paraId="65519433" w14:textId="77777777">
        <w:tc>
          <w:tcPr>
            <w:tcW w:w="17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134A5" w14:textId="77777777" w:rsidR="00000000" w:rsidRDefault="005B3AD1">
            <w:pPr>
              <w:pStyle w:val="Ohjeteksti"/>
            </w:pPr>
          </w:p>
          <w:p w14:paraId="12ED517F" w14:textId="77777777" w:rsidR="00000000" w:rsidRDefault="005B3AD1">
            <w:pPr>
              <w:pStyle w:val="Ohjeteksti"/>
            </w:pPr>
            <w:r>
              <w:t>Moreenia</w:t>
            </w:r>
          </w:p>
          <w:p w14:paraId="355C276A" w14:textId="77777777" w:rsidR="00000000" w:rsidRDefault="005B3AD1">
            <w:pPr>
              <w:pStyle w:val="Tyttteksti"/>
              <w:rPr>
                <w:lang w:val="fi-F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lang w:val="fi-FI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lang w:val="fi-FI"/>
              </w:rPr>
              <w:t xml:space="preserve">   </w:t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2B60E2C7" w14:textId="77777777" w:rsidR="00000000" w:rsidRDefault="005B3AD1">
            <w:pPr>
              <w:pStyle w:val="Tyttteksti"/>
              <w:rPr>
                <w:lang w:val="fi-FI"/>
              </w:rPr>
            </w:pPr>
          </w:p>
          <w:p w14:paraId="3EE8BAE5" w14:textId="77777777" w:rsidR="00000000" w:rsidRDefault="005B3AD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0156AB6D" w14:textId="77777777" w:rsidR="00000000" w:rsidRDefault="005B3AD1">
            <w:pPr>
              <w:pStyle w:val="Ohjeteksti"/>
            </w:pPr>
            <w:r>
              <w:t>Eloperäisiä maalajeja</w:t>
            </w:r>
          </w:p>
          <w:p w14:paraId="74FB2BF7" w14:textId="77777777" w:rsidR="00000000" w:rsidRDefault="005B3AD1">
            <w:pPr>
              <w:pStyle w:val="Ohjeteksti"/>
            </w:pPr>
            <w:r>
              <w:t>(multaa ja liejua)</w:t>
            </w:r>
          </w:p>
          <w:p w14:paraId="62D2ABD9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471798A5" w14:textId="77777777" w:rsidR="00000000" w:rsidRDefault="005B3AD1">
            <w:pPr>
              <w:pStyle w:val="Tyttteksti"/>
              <w:rPr>
                <w:lang w:val="fi-FI"/>
              </w:rPr>
            </w:pPr>
          </w:p>
          <w:p w14:paraId="6F47D299" w14:textId="77777777" w:rsidR="00000000" w:rsidRDefault="005B3AD1">
            <w:pPr>
              <w:pStyle w:val="Tyttteksti"/>
              <w:rPr>
                <w:lang w:val="fi-FI"/>
              </w:rPr>
            </w:pPr>
            <w:r>
              <w:rPr>
                <w:lang w:val="fi-FI"/>
              </w:rPr>
              <w:t>k-m</w:t>
            </w:r>
            <w:r>
              <w:rPr>
                <w:vertAlign w:val="superscript"/>
                <w:lang w:val="fi-FI"/>
              </w:rPr>
              <w:t>3</w:t>
            </w:r>
          </w:p>
        </w:tc>
        <w:tc>
          <w:tcPr>
            <w:tcW w:w="173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1671D90" w14:textId="77777777" w:rsidR="00000000" w:rsidRDefault="005B3AD1">
            <w:pPr>
              <w:pStyle w:val="Ohjeteksti"/>
            </w:pPr>
          </w:p>
          <w:p w14:paraId="5BE5D907" w14:textId="77777777" w:rsidR="00000000" w:rsidRDefault="005B3AD1">
            <w:pPr>
              <w:pStyle w:val="Ohjeteksti"/>
            </w:pPr>
            <w:r>
              <w:t>Muuta, mitä</w:t>
            </w:r>
          </w:p>
          <w:p w14:paraId="1BC3D8D5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21D73" w14:textId="77777777" w:rsidR="00000000" w:rsidRDefault="005B3AD1">
            <w:pPr>
              <w:pStyle w:val="Tyttteksti"/>
              <w:rPr>
                <w:lang w:val="fi-FI"/>
              </w:rPr>
            </w:pPr>
          </w:p>
          <w:p w14:paraId="261095DA" w14:textId="77777777" w:rsidR="00000000" w:rsidRDefault="005B3AD1">
            <w:pPr>
              <w:pStyle w:val="Tyttteksti"/>
            </w:pPr>
            <w:r>
              <w:rPr>
                <w:lang w:val="fi-FI"/>
              </w:rPr>
              <w:t>k</w:t>
            </w:r>
            <w:r>
              <w:rPr>
                <w:lang w:val="fi-FI"/>
              </w:rPr>
              <w:t>-m</w:t>
            </w:r>
            <w:r>
              <w:rPr>
                <w:vertAlign w:val="superscript"/>
                <w:lang w:val="fi-FI"/>
              </w:rPr>
              <w:t>3</w:t>
            </w:r>
          </w:p>
        </w:tc>
      </w:tr>
      <w:tr w:rsidR="00000000" w14:paraId="25E2413A" w14:textId="77777777">
        <w:tc>
          <w:tcPr>
            <w:tcW w:w="34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AF57BA" w14:textId="77777777" w:rsidR="00000000" w:rsidRDefault="005B3AD1">
            <w:pPr>
              <w:pStyle w:val="Ohjeteksti"/>
            </w:pPr>
          </w:p>
        </w:tc>
        <w:tc>
          <w:tcPr>
            <w:tcW w:w="347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51CF7" w14:textId="77777777" w:rsidR="00000000" w:rsidRDefault="005B3AD1">
            <w:pPr>
              <w:pStyle w:val="Ohjeteksti"/>
            </w:pP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4F184" w14:textId="77777777" w:rsidR="00000000" w:rsidRDefault="005B3AD1">
            <w:pPr>
              <w:pStyle w:val="Ohjeteksti"/>
            </w:pPr>
          </w:p>
        </w:tc>
      </w:tr>
      <w:tr w:rsidR="00000000" w14:paraId="379BFE5E" w14:textId="77777777">
        <w:trPr>
          <w:cantSplit/>
        </w:trPr>
        <w:tc>
          <w:tcPr>
            <w:tcW w:w="694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3ED139A" w14:textId="77777777" w:rsidR="00000000" w:rsidRDefault="005B3AD1">
            <w:pPr>
              <w:pStyle w:val="Ohjeteksti"/>
            </w:pPr>
          </w:p>
          <w:p w14:paraId="6915EA5D" w14:textId="77777777" w:rsidR="00000000" w:rsidRDefault="005B3AD1">
            <w:pPr>
              <w:pStyle w:val="Ohjeteksti"/>
            </w:pPr>
          </w:p>
          <w:p w14:paraId="08CCCF86" w14:textId="77777777" w:rsidR="00000000" w:rsidRDefault="005B3AD1">
            <w:pPr>
              <w:pStyle w:val="Ohjeteksti"/>
            </w:pPr>
          </w:p>
          <w:p w14:paraId="34420413" w14:textId="77777777" w:rsidR="00000000" w:rsidRDefault="005B3AD1">
            <w:pPr>
              <w:pStyle w:val="Tyttteksti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34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30FD0" w14:textId="77777777" w:rsidR="00000000" w:rsidRDefault="005B3AD1">
            <w:pPr>
              <w:pStyle w:val="Ohjeteksti"/>
            </w:pPr>
          </w:p>
          <w:p w14:paraId="01A28046" w14:textId="77777777" w:rsidR="00000000" w:rsidRDefault="005B3AD1">
            <w:pPr>
              <w:pStyle w:val="Tyttteksti"/>
            </w:pPr>
          </w:p>
          <w:p w14:paraId="521FAB83" w14:textId="77777777" w:rsidR="00000000" w:rsidRDefault="005B3AD1">
            <w:pPr>
              <w:pStyle w:val="Ohjeteksti"/>
            </w:pPr>
          </w:p>
          <w:p w14:paraId="24038F45" w14:textId="77777777" w:rsidR="00000000" w:rsidRDefault="005B3AD1">
            <w:pPr>
              <w:pStyle w:val="Ohjeteksti"/>
            </w:pPr>
          </w:p>
        </w:tc>
      </w:tr>
      <w:tr w:rsidR="00000000" w14:paraId="4839CACF" w14:textId="77777777">
        <w:tc>
          <w:tcPr>
            <w:tcW w:w="104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67A2DBE" w14:textId="77777777" w:rsidR="00000000" w:rsidRDefault="005B3AD1">
            <w:pPr>
              <w:pStyle w:val="Ohjeteksti"/>
            </w:pPr>
            <w:r>
              <w:t>Päiväys ja ilmoittajan allekirjoitus</w:t>
            </w:r>
          </w:p>
        </w:tc>
      </w:tr>
      <w:tr w:rsidR="00000000" w14:paraId="117A7B3E" w14:textId="77777777">
        <w:tc>
          <w:tcPr>
            <w:tcW w:w="104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26398B" w14:textId="77777777" w:rsidR="00000000" w:rsidRDefault="005B3AD1">
            <w:pPr>
              <w:pStyle w:val="Ohjeteksti"/>
            </w:pPr>
          </w:p>
        </w:tc>
      </w:tr>
    </w:tbl>
    <w:p w14:paraId="22D6A2D0" w14:textId="77777777" w:rsidR="00ED3F7D" w:rsidRDefault="00ED3F7D"/>
    <w:sectPr w:rsidR="00ED3F7D">
      <w:footerReference w:type="default" r:id="rId6"/>
      <w:pgSz w:w="11906" w:h="16838"/>
      <w:pgMar w:top="1134" w:right="56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88B2" w14:textId="77777777" w:rsidR="005B3AD1" w:rsidRDefault="005B3AD1">
      <w:r>
        <w:separator/>
      </w:r>
    </w:p>
  </w:endnote>
  <w:endnote w:type="continuationSeparator" w:id="0">
    <w:p w14:paraId="35585509" w14:textId="77777777" w:rsidR="005B3AD1" w:rsidRDefault="005B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 Black">
    <w:charset w:val="00"/>
    <w:family w:val="swiss"/>
    <w:pitch w:val="variable"/>
    <w:sig w:usb0="8000002F" w:usb1="00000008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2D05" w14:textId="77777777" w:rsidR="00000000" w:rsidRDefault="005B3AD1">
    <w:pPr>
      <w:pStyle w:val="Alatunniste"/>
    </w:pPr>
    <w:r>
      <w:t>6026 / 11.2001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FDBD8" w14:textId="77777777" w:rsidR="005B3AD1" w:rsidRDefault="005B3AD1">
      <w:r>
        <w:separator/>
      </w:r>
    </w:p>
  </w:footnote>
  <w:footnote w:type="continuationSeparator" w:id="0">
    <w:p w14:paraId="0F6751A3" w14:textId="77777777" w:rsidR="005B3AD1" w:rsidRDefault="005B3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7D"/>
    <w:rsid w:val="005B3AD1"/>
    <w:rsid w:val="00ED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264A6"/>
  <w15:chartTrackingRefBased/>
  <w15:docId w15:val="{663D6643-D878-44EF-8AA8-A95B4199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qFormat/>
    <w:pPr>
      <w:keepNext/>
      <w:overflowPunct w:val="0"/>
      <w:autoSpaceDE w:val="0"/>
      <w:autoSpaceDN w:val="0"/>
      <w:adjustRightInd w:val="0"/>
      <w:spacing w:before="360" w:after="200"/>
      <w:textAlignment w:val="baseline"/>
      <w:outlineLvl w:val="0"/>
    </w:pPr>
    <w:rPr>
      <w:rFonts w:ascii="Arial MT Black" w:hAnsi="Arial MT Black"/>
      <w:b/>
      <w:color w:val="000000"/>
      <w:sz w:val="32"/>
    </w:rPr>
  </w:style>
  <w:style w:type="paragraph" w:styleId="Otsikko2">
    <w:name w:val="heading 2"/>
    <w:basedOn w:val="Normaali"/>
    <w:next w:val="Normaali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color w:val="000000"/>
      <w:sz w:val="24"/>
    </w:rPr>
  </w:style>
  <w:style w:type="paragraph" w:styleId="Otsikko3">
    <w:name w:val="heading 3"/>
    <w:basedOn w:val="Normaali"/>
    <w:next w:val="Normaali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i/>
      <w:color w:val="000000"/>
      <w:sz w:val="2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ttteksti">
    <w:name w:val="Täyttöteksti"/>
    <w:basedOn w:val="Sisennettyleipteksti"/>
    <w:pPr>
      <w:spacing w:after="0"/>
      <w:ind w:left="0"/>
    </w:pPr>
    <w:rPr>
      <w:sz w:val="24"/>
      <w:lang w:val="en-US"/>
    </w:rPr>
  </w:style>
  <w:style w:type="paragraph" w:styleId="Sisennettyleipteksti">
    <w:name w:val="Body Text Indent"/>
    <w:basedOn w:val="Normaali"/>
    <w:semiHidden/>
    <w:pPr>
      <w:spacing w:after="120"/>
      <w:ind w:left="283"/>
    </w:pPr>
  </w:style>
  <w:style w:type="paragraph" w:customStyle="1" w:styleId="Tmes11">
    <w:name w:val="Tmes11"/>
    <w:basedOn w:val="Normaali"/>
    <w:pPr>
      <w:tabs>
        <w:tab w:val="left" w:pos="164"/>
        <w:tab w:val="left" w:pos="425"/>
        <w:tab w:val="left" w:pos="1464"/>
        <w:tab w:val="left" w:pos="2763"/>
        <w:tab w:val="left" w:pos="4063"/>
        <w:tab w:val="left" w:pos="5362"/>
        <w:tab w:val="left" w:pos="6662"/>
        <w:tab w:val="left" w:pos="7962"/>
        <w:tab w:val="left" w:pos="9261"/>
        <w:tab w:val="left" w:pos="10561"/>
      </w:tabs>
      <w:autoSpaceDE w:val="0"/>
      <w:autoSpaceDN w:val="0"/>
      <w:adjustRightInd w:val="0"/>
    </w:pPr>
    <w:rPr>
      <w:sz w:val="22"/>
      <w:szCs w:val="24"/>
    </w:rPr>
  </w:style>
  <w:style w:type="paragraph" w:customStyle="1" w:styleId="Arial9">
    <w:name w:val="Arial9"/>
    <w:basedOn w:val="Normaali"/>
    <w:rPr>
      <w:rFonts w:ascii="Arial" w:hAnsi="Arial"/>
      <w:sz w:val="18"/>
      <w:szCs w:val="24"/>
    </w:rPr>
  </w:style>
  <w:style w:type="paragraph" w:customStyle="1" w:styleId="Leipis">
    <w:name w:val="Leipis"/>
    <w:basedOn w:val="Normaali"/>
    <w:pPr>
      <w:spacing w:before="60"/>
      <w:ind w:firstLine="170"/>
      <w:jc w:val="both"/>
    </w:pPr>
    <w:rPr>
      <w:color w:val="000000"/>
      <w:sz w:val="24"/>
    </w:rPr>
  </w:style>
  <w:style w:type="paragraph" w:customStyle="1" w:styleId="Ensileipis">
    <w:name w:val="Ensileipis"/>
    <w:basedOn w:val="Normaali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4"/>
    </w:rPr>
  </w:style>
  <w:style w:type="paragraph" w:customStyle="1" w:styleId="Kuvateksti">
    <w:name w:val="Kuvateksti"/>
    <w:basedOn w:val="Normaali"/>
    <w:pPr>
      <w:overflowPunct w:val="0"/>
      <w:autoSpaceDE w:val="0"/>
      <w:autoSpaceDN w:val="0"/>
      <w:adjustRightInd w:val="0"/>
      <w:spacing w:before="40" w:after="120"/>
      <w:jc w:val="both"/>
      <w:textAlignment w:val="baseline"/>
    </w:pPr>
    <w:rPr>
      <w:rFonts w:ascii="Arial" w:hAnsi="Arial"/>
      <w:i/>
      <w:color w:val="000000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18"/>
      <w:lang w:val="en-AU"/>
    </w:rPr>
  </w:style>
  <w:style w:type="paragraph" w:customStyle="1" w:styleId="Leipisensi">
    <w:name w:val="Leipis ensi"/>
    <w:basedOn w:val="Normaali"/>
    <w:pPr>
      <w:jc w:val="both"/>
    </w:pPr>
    <w:rPr>
      <w:color w:val="000000"/>
      <w:sz w:val="24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LomakeNimi">
    <w:name w:val="LomakeNimi"/>
    <w:basedOn w:val="Normaali"/>
    <w:rPr>
      <w:rFonts w:ascii="Arial" w:hAnsi="Arial"/>
      <w:b/>
      <w:sz w:val="24"/>
    </w:rPr>
  </w:style>
  <w:style w:type="paragraph" w:customStyle="1" w:styleId="Ohjetekstib">
    <w:name w:val="Ohjeteksti b"/>
    <w:basedOn w:val="LomakeNimi"/>
    <w:rPr>
      <w:sz w:val="16"/>
    </w:rPr>
  </w:style>
  <w:style w:type="paragraph" w:customStyle="1" w:styleId="Arial10">
    <w:name w:val="Arial10"/>
    <w:basedOn w:val="Normaali"/>
    <w:rPr>
      <w:rFonts w:ascii="Arial" w:hAnsi="Arial"/>
    </w:rPr>
  </w:style>
  <w:style w:type="paragraph" w:customStyle="1" w:styleId="Ohjeteksti">
    <w:name w:val="Ohjeteksti"/>
    <w:basedOn w:val="Normaali"/>
    <w:rPr>
      <w:rFonts w:ascii="Arial" w:hAnsi="Arial"/>
      <w:sz w:val="16"/>
    </w:rPr>
  </w:style>
  <w:style w:type="paragraph" w:customStyle="1" w:styleId="ARIAL10B">
    <w:name w:val="ARIAL 10B"/>
    <w:basedOn w:val="Arial1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a-leena.haapakos\Downloads\6026_maa%20(2)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6026_maa (2)</Template>
  <TotalTime>1</TotalTime>
  <Pages>1</Pages>
  <Words>177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Ympäristöhallinto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Marja-Leena Haapakos</dc:creator>
  <cp:keywords/>
  <dc:description/>
  <cp:lastModifiedBy>Päivil Kokkoniemi</cp:lastModifiedBy>
  <cp:revision>1</cp:revision>
  <cp:lastPrinted>2001-11-12T10:45:00Z</cp:lastPrinted>
  <dcterms:created xsi:type="dcterms:W3CDTF">2022-03-17T09:18:00Z</dcterms:created>
  <dcterms:modified xsi:type="dcterms:W3CDTF">2022-03-17T09:19:00Z</dcterms:modified>
</cp:coreProperties>
</file>